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3957" w:rsidRDefault="005E3957" w:rsidP="00643638">
      <w:pPr>
        <w:tabs>
          <w:tab w:val="left" w:pos="7020"/>
        </w:tabs>
        <w:rPr>
          <w:rFonts w:ascii="Arial" w:hAnsi="Arial" w:cs="Arial"/>
        </w:rPr>
      </w:pPr>
    </w:p>
    <w:p w:rsidR="005E3957" w:rsidRDefault="005E3957" w:rsidP="00643638">
      <w:pPr>
        <w:tabs>
          <w:tab w:val="left" w:pos="7020"/>
        </w:tabs>
        <w:rPr>
          <w:rFonts w:ascii="Arial" w:hAnsi="Arial" w:cs="Arial"/>
        </w:rPr>
      </w:pPr>
    </w:p>
    <w:p w:rsidR="005E3957" w:rsidRDefault="005E3957" w:rsidP="00643638">
      <w:pPr>
        <w:tabs>
          <w:tab w:val="left" w:pos="7020"/>
        </w:tabs>
        <w:rPr>
          <w:rFonts w:ascii="Arial" w:hAnsi="Arial" w:cs="Arial"/>
        </w:rPr>
      </w:pPr>
    </w:p>
    <w:p w:rsidR="005E3957" w:rsidRPr="00295014" w:rsidRDefault="005E3957" w:rsidP="00643638">
      <w:pPr>
        <w:tabs>
          <w:tab w:val="left" w:pos="7020"/>
        </w:tabs>
        <w:rPr>
          <w:rFonts w:ascii="Arial" w:hAnsi="Arial" w:cs="Arial"/>
        </w:rPr>
      </w:pPr>
      <w:r>
        <w:rPr>
          <w:noProof/>
          <w:lang w:val="en-GB" w:eastAsia="en-GB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Wave 8" o:spid="_x0000_s1026" type="#_x0000_t64" style="position:absolute;margin-left:6in;margin-top:-26.65pt;width:54pt;height:27pt;z-index:251659264;visibility:visible;v-text-anchor:middle" wrapcoords="3300 -600 -300 600 -300 19200 15600 21600 18000 21600 18600 21600 21900 19200 21900 2400 20700 1800 5700 -600 3300 -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" adj="2700" fillcolor="#a7bfde" strokecolor="#4579b8">
            <v:fill color2="#4f81bd" rotate="t" focus="100%" type="gradient">
              <o:fill v:ext="view" type="gradientUnscaled"/>
            </v:fill>
            <v:shadow on="t" opacity="22936f" origin=",.5" offset="0,.63889mm"/>
            <w10:wrap type="through"/>
          </v:shape>
        </w:pict>
      </w:r>
      <w:r>
        <w:rPr>
          <w:noProof/>
          <w:lang w:val="en-GB" w:eastAsia="en-GB"/>
        </w:rPr>
        <w:pict>
          <v:rect id="Rectangle 1" o:spid="_x0000_s1027" style="position:absolute;margin-left:423pt;margin-top:-89.65pt;width:81pt;height:126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" filled="f" strokecolor="#4579b8">
            <v:shadow on="t" opacity="22936f" origin=",.5" offset="0,.63889mm"/>
            <v:textbox style="mso-next-textbox:#Rectangle 1">
              <w:txbxContent>
                <w:p w:rsidR="005E3957" w:rsidRPr="000725B4" w:rsidRDefault="005E3957" w:rsidP="00CF7F65">
                  <w:pPr>
                    <w:rPr>
                      <w:rFonts w:ascii="Georgia" w:hAnsi="Georgia"/>
                      <w:b/>
                      <w:color w:val="7A10C7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b/>
                      <w:color w:val="7A10C7"/>
                      <w:sz w:val="36"/>
                      <w:szCs w:val="36"/>
                    </w:rPr>
                    <w:t xml:space="preserve">   </w:t>
                  </w:r>
                </w:p>
                <w:p w:rsidR="005E3957" w:rsidRDefault="005E3957" w:rsidP="00CF7F65">
                  <w:pPr>
                    <w:jc w:val="center"/>
                  </w:pPr>
                </w:p>
              </w:txbxContent>
            </v:textbox>
            <w10:wrap type="square"/>
          </v:rect>
        </w:pict>
      </w:r>
      <w:r>
        <w:rPr>
          <w:noProof/>
          <w:lang w:val="en-GB" w:eastAsia="en-GB"/>
        </w:rPr>
        <w:pict>
          <v:shape id="Wave 6" o:spid="_x0000_s1028" type="#_x0000_t64" style="position:absolute;margin-left:6in;margin-top:-35.65pt;width:54pt;height:27pt;z-index:251657216;visibility:visible;v-text-anchor:middle" wrapcoords="3300 -600 -300 600 -300 19200 15600 21600 18000 21600 18600 21600 21900 19200 21900 2400 20700 1800 5700 -600 3300 -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" adj="2700" fillcolor="#a7bfde" strokecolor="#4579b8">
            <v:fill color2="#4f81bd" rotate="t" focus="100%" type="gradient">
              <o:fill v:ext="view" type="gradientUnscaled"/>
            </v:fill>
            <v:shadow on="t" opacity="22936f" origin=",.5" offset="0,.63889mm"/>
            <w10:wrap type="through"/>
          </v:shape>
        </w:pict>
      </w: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423pt;margin-top:-80.65pt;width:90pt;height:11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" filled="f" stroked="f">
            <v:path arrowok="t"/>
            <v:textbox style="mso-next-textbox:#Text Box 2">
              <w:txbxContent>
                <w:p w:rsidR="005E3957" w:rsidRPr="009504B7" w:rsidRDefault="005E3957" w:rsidP="00CF7F65">
                  <w:pPr>
                    <w:rPr>
                      <w:rFonts w:ascii="Cooper Black" w:hAnsi="Cooper Black"/>
                      <w:color w:val="548DD4"/>
                      <w:sz w:val="28"/>
                      <w:szCs w:val="28"/>
                    </w:rPr>
                  </w:pPr>
                  <w:r w:rsidRPr="009504B7">
                    <w:rPr>
                      <w:rFonts w:ascii="Cooper Black" w:hAnsi="Cooper Black"/>
                      <w:color w:val="548DD4"/>
                      <w:sz w:val="28"/>
                      <w:szCs w:val="28"/>
                    </w:rPr>
                    <w:t xml:space="preserve">Harbour </w:t>
                  </w:r>
                </w:p>
                <w:p w:rsidR="005E3957" w:rsidRPr="009504B7" w:rsidRDefault="005E3957" w:rsidP="00CF7F65">
                  <w:pPr>
                    <w:rPr>
                      <w:rFonts w:ascii="Cooper Black" w:hAnsi="Cooper Black"/>
                      <w:color w:val="548DD4"/>
                      <w:sz w:val="28"/>
                      <w:szCs w:val="28"/>
                    </w:rPr>
                  </w:pPr>
                  <w:r w:rsidRPr="009504B7">
                    <w:rPr>
                      <w:rFonts w:ascii="Cooper Black" w:hAnsi="Cooper Black"/>
                      <w:color w:val="548DD4"/>
                      <w:sz w:val="28"/>
                      <w:szCs w:val="28"/>
                    </w:rPr>
                    <w:t xml:space="preserve"> Medical</w:t>
                  </w:r>
                </w:p>
                <w:p w:rsidR="005E3957" w:rsidRDefault="005E3957"/>
                <w:p w:rsidR="005E3957" w:rsidRDefault="005E3957"/>
                <w:p w:rsidR="005E3957" w:rsidRDefault="005E3957"/>
                <w:p w:rsidR="005E3957" w:rsidRDefault="005E3957" w:rsidP="00643638">
                  <w:pPr>
                    <w:jc w:val="center"/>
                    <w:rPr>
                      <w:b/>
                      <w:color w:val="8064A2"/>
                    </w:rPr>
                  </w:pPr>
                </w:p>
                <w:p w:rsidR="005E3957" w:rsidRPr="009504B7" w:rsidRDefault="005E3957" w:rsidP="00643638">
                  <w:pPr>
                    <w:rPr>
                      <w:b/>
                      <w:color w:val="8064A2"/>
                    </w:rPr>
                  </w:pPr>
                  <w:r w:rsidRPr="009504B7">
                    <w:rPr>
                      <w:b/>
                      <w:color w:val="8064A2"/>
                    </w:rPr>
                    <w:t>Ultrasound</w:t>
                  </w:r>
                </w:p>
                <w:p w:rsidR="005E3957" w:rsidRDefault="005E3957"/>
              </w:txbxContent>
            </v:textbox>
            <w10:wrap type="square"/>
          </v:shape>
        </w:pict>
      </w:r>
      <w:r>
        <w:rPr>
          <w:noProof/>
          <w:lang w:val="en-GB" w:eastAsia="en-GB"/>
        </w:rPr>
        <w:pict>
          <v:shape id="Text Box 7" o:spid="_x0000_s1030" type="#_x0000_t202" style="position:absolute;margin-left:405pt;margin-top:.9pt;width:108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" filled="f" stroked="f">
            <v:path arrowok="t"/>
            <v:textbox style="mso-next-textbox:#Text Box 7">
              <w:txbxContent>
                <w:p w:rsidR="005E3957" w:rsidRPr="00643638" w:rsidRDefault="005E3957" w:rsidP="00643638"/>
              </w:txbxContent>
            </v:textbox>
            <w10:wrap type="square"/>
          </v:shape>
        </w:pict>
      </w:r>
      <w:r w:rsidRPr="00295014">
        <w:rPr>
          <w:rFonts w:ascii="Arial" w:hAnsi="Arial" w:cs="Arial"/>
        </w:rPr>
        <w:t>Patient’s Surname.........................</w:t>
      </w:r>
      <w:r>
        <w:rPr>
          <w:rFonts w:ascii="Arial" w:hAnsi="Arial" w:cs="Arial"/>
        </w:rPr>
        <w:t xml:space="preserve">............................. </w:t>
      </w:r>
      <w:r w:rsidRPr="00295014">
        <w:rPr>
          <w:rFonts w:ascii="Arial" w:hAnsi="Arial" w:cs="Arial"/>
        </w:rPr>
        <w:t xml:space="preserve">(NHS / PRIVATE)        </w:t>
      </w: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  <w:r w:rsidRPr="00295014">
        <w:rPr>
          <w:rFonts w:ascii="Arial" w:hAnsi="Arial" w:cs="Arial"/>
        </w:rPr>
        <w:t xml:space="preserve">    </w:t>
      </w: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  <w:r w:rsidRPr="00295014">
        <w:rPr>
          <w:rFonts w:ascii="Arial" w:hAnsi="Arial" w:cs="Arial"/>
        </w:rPr>
        <w:t>Patient’</w:t>
      </w:r>
      <w:r>
        <w:rPr>
          <w:rFonts w:ascii="Arial" w:hAnsi="Arial" w:cs="Arial"/>
        </w:rPr>
        <w:t>s First name................</w:t>
      </w:r>
      <w:r w:rsidRPr="00295014">
        <w:rPr>
          <w:rFonts w:ascii="Arial" w:hAnsi="Arial" w:cs="Arial"/>
        </w:rPr>
        <w:t>................................................................</w:t>
      </w: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  <w:r w:rsidRPr="00295014">
        <w:rPr>
          <w:rFonts w:ascii="Arial" w:hAnsi="Arial" w:cs="Arial"/>
        </w:rPr>
        <w:t>NHS Number………</w:t>
      </w:r>
      <w:r>
        <w:rPr>
          <w:rFonts w:ascii="Arial" w:hAnsi="Arial" w:cs="Arial"/>
        </w:rPr>
        <w:t>……………………..............................................</w:t>
      </w:r>
      <w:r w:rsidRPr="00295014">
        <w:rPr>
          <w:rFonts w:ascii="Arial" w:hAnsi="Arial" w:cs="Arial"/>
        </w:rPr>
        <w:t>….</w:t>
      </w: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  <w:r w:rsidRPr="00295014">
        <w:rPr>
          <w:rFonts w:ascii="Arial" w:hAnsi="Arial" w:cs="Arial"/>
        </w:rPr>
        <w:t>Date of Birth....................................</w:t>
      </w:r>
      <w:r>
        <w:rPr>
          <w:rFonts w:ascii="Arial" w:hAnsi="Arial" w:cs="Arial"/>
        </w:rPr>
        <w:t>..................</w:t>
      </w:r>
      <w:r w:rsidRPr="00295014">
        <w:rPr>
          <w:rFonts w:ascii="Arial" w:hAnsi="Arial" w:cs="Arial"/>
        </w:rPr>
        <w:t>.....................................</w:t>
      </w: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  <w:r w:rsidRPr="00295014">
        <w:rPr>
          <w:rFonts w:ascii="Arial" w:hAnsi="Arial" w:cs="Arial"/>
        </w:rPr>
        <w:t>Address..................................</w:t>
      </w:r>
      <w:r>
        <w:rPr>
          <w:rFonts w:ascii="Arial" w:hAnsi="Arial" w:cs="Arial"/>
        </w:rPr>
        <w:t>..................</w:t>
      </w:r>
      <w:r w:rsidRPr="00295014">
        <w:rPr>
          <w:rFonts w:ascii="Arial" w:hAnsi="Arial" w:cs="Arial"/>
        </w:rPr>
        <w:t>..............................................</w:t>
      </w: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  <w:r w:rsidRPr="00295014">
        <w:rPr>
          <w:rFonts w:ascii="Arial" w:hAnsi="Arial" w:cs="Arial"/>
        </w:rPr>
        <w:t>.........................................................................Telephone</w:t>
      </w:r>
      <w:r>
        <w:rPr>
          <w:rFonts w:ascii="Arial" w:hAnsi="Arial" w:cs="Arial"/>
        </w:rPr>
        <w:t>.................</w:t>
      </w:r>
      <w:r w:rsidRPr="002950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</w:p>
    <w:p w:rsidR="005E3957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  <w:r>
        <w:rPr>
          <w:rFonts w:ascii="Arial" w:hAnsi="Arial" w:cs="Arial"/>
        </w:rPr>
        <w:t>Referring Doctor</w:t>
      </w:r>
      <w:r w:rsidRPr="00295014">
        <w:rPr>
          <w:rFonts w:ascii="Arial" w:hAnsi="Arial" w:cs="Arial"/>
        </w:rPr>
        <w:t>....</w:t>
      </w:r>
      <w:r>
        <w:rPr>
          <w:rFonts w:ascii="Arial" w:hAnsi="Arial" w:cs="Arial"/>
        </w:rPr>
        <w:t>..........................</w:t>
      </w:r>
      <w:r w:rsidRPr="00295014"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</w:rPr>
        <w:t>........</w:t>
      </w: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  <w:r w:rsidRPr="00295014">
        <w:rPr>
          <w:rFonts w:ascii="Arial" w:hAnsi="Arial" w:cs="Arial"/>
        </w:rPr>
        <w:t>Address......................................................................................</w:t>
      </w:r>
      <w:r>
        <w:rPr>
          <w:rFonts w:ascii="Arial" w:hAnsi="Arial" w:cs="Arial"/>
        </w:rPr>
        <w:t>.............</w:t>
      </w: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  <w:r w:rsidRPr="00295014">
        <w:rPr>
          <w:rFonts w:ascii="Arial" w:hAnsi="Arial" w:cs="Arial"/>
        </w:rPr>
        <w:t>Telephone………………………………</w:t>
      </w:r>
      <w:r>
        <w:rPr>
          <w:rFonts w:ascii="Arial" w:hAnsi="Arial" w:cs="Arial"/>
        </w:rPr>
        <w:t>…      Fax…………………………</w:t>
      </w: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  <w:r w:rsidRPr="00295014">
        <w:rPr>
          <w:rFonts w:ascii="Arial" w:hAnsi="Arial" w:cs="Arial"/>
        </w:rPr>
        <w:t>Examination requested</w:t>
      </w:r>
    </w:p>
    <w:p w:rsidR="005E3957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5E3957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  <w:r w:rsidRPr="00295014">
        <w:rPr>
          <w:rFonts w:ascii="Arial" w:hAnsi="Arial" w:cs="Arial"/>
        </w:rPr>
        <w:t>Brief history of patient’s complaint</w:t>
      </w:r>
    </w:p>
    <w:p w:rsidR="005E3957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Clinical Question to be answered </w:t>
      </w:r>
    </w:p>
    <w:p w:rsidR="005E3957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  <w:r w:rsidRPr="00295014">
        <w:rPr>
          <w:rFonts w:ascii="Arial" w:hAnsi="Arial" w:cs="Arial"/>
        </w:rPr>
        <w:t>Referring Doctor’s Signature...........</w:t>
      </w:r>
      <w:r>
        <w:rPr>
          <w:rFonts w:ascii="Arial" w:hAnsi="Arial" w:cs="Arial"/>
        </w:rPr>
        <w:t>......</w:t>
      </w:r>
      <w:r w:rsidRPr="00295014">
        <w:rPr>
          <w:rFonts w:ascii="Arial" w:hAnsi="Arial" w:cs="Arial"/>
        </w:rPr>
        <w:t xml:space="preserve">.................................................    </w:t>
      </w:r>
    </w:p>
    <w:p w:rsidR="005E3957" w:rsidRPr="00295014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Default="005E3957" w:rsidP="00295014">
      <w:pPr>
        <w:tabs>
          <w:tab w:val="left" w:pos="7230"/>
        </w:tabs>
        <w:rPr>
          <w:rFonts w:ascii="Arial" w:hAnsi="Arial" w:cs="Arial"/>
        </w:rPr>
      </w:pPr>
      <w:r w:rsidRPr="00295014">
        <w:rPr>
          <w:rFonts w:ascii="Arial" w:hAnsi="Arial" w:cs="Arial"/>
        </w:rPr>
        <w:t>Date.............................................................</w:t>
      </w:r>
      <w:r>
        <w:rPr>
          <w:rFonts w:ascii="Arial" w:hAnsi="Arial" w:cs="Arial"/>
        </w:rPr>
        <w:t>...............</w:t>
      </w:r>
      <w:bookmarkStart w:id="0" w:name="_GoBack"/>
      <w:bookmarkEnd w:id="0"/>
      <w:r w:rsidRPr="00295014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</w:t>
      </w:r>
    </w:p>
    <w:p w:rsidR="005E3957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Default="005E3957" w:rsidP="00295014">
      <w:pPr>
        <w:tabs>
          <w:tab w:val="left" w:pos="7230"/>
        </w:tabs>
        <w:rPr>
          <w:rFonts w:ascii="Arial" w:hAnsi="Arial" w:cs="Arial"/>
        </w:rPr>
      </w:pPr>
    </w:p>
    <w:p w:rsidR="005E3957" w:rsidRDefault="005E3957" w:rsidP="00295014">
      <w:pPr>
        <w:tabs>
          <w:tab w:val="left" w:pos="7230"/>
        </w:tabs>
        <w:rPr>
          <w:sz w:val="20"/>
          <w:szCs w:val="20"/>
        </w:rPr>
      </w:pPr>
      <w:r>
        <w:rPr>
          <w:noProof/>
          <w:lang w:val="en-GB" w:eastAsia="en-GB"/>
        </w:rPr>
        <w:pict>
          <v:shape id="_x0000_s1031" type="#_x0000_t202" style="position:absolute;margin-left:0;margin-top:24.05pt;width:459pt;height:66.95pt;z-index:251660288">
            <v:textbox>
              <w:txbxContent>
                <w:p w:rsidR="005E3957" w:rsidRDefault="005E3957">
                  <w:pPr>
                    <w:rPr>
                      <w:rFonts w:ascii="Arial" w:hAnsi="Arial" w:cs="Arial"/>
                      <w:b/>
                    </w:rPr>
                  </w:pPr>
                  <w:r w:rsidRPr="00643638">
                    <w:rPr>
                      <w:rFonts w:ascii="Arial" w:hAnsi="Arial" w:cs="Arial"/>
                      <w:b/>
                    </w:rPr>
                    <w:t xml:space="preserve">Official Use Only </w:t>
                  </w:r>
                </w:p>
                <w:p w:rsidR="005E3957" w:rsidRDefault="005E3957">
                  <w:pPr>
                    <w:rPr>
                      <w:rFonts w:ascii="Arial" w:hAnsi="Arial" w:cs="Arial"/>
                      <w:b/>
                    </w:rPr>
                  </w:pPr>
                </w:p>
                <w:p w:rsidR="005E3957" w:rsidRPr="00643638" w:rsidRDefault="005E3957">
                  <w:pPr>
                    <w:rPr>
                      <w:rFonts w:ascii="Arial" w:hAnsi="Arial" w:cs="Arial"/>
                    </w:rPr>
                  </w:pPr>
                </w:p>
                <w:p w:rsidR="005E3957" w:rsidRPr="00643638" w:rsidRDefault="005E3957">
                  <w:pPr>
                    <w:rPr>
                      <w:rFonts w:ascii="Arial" w:hAnsi="Arial" w:cs="Arial"/>
                    </w:rPr>
                  </w:pPr>
                  <w:r w:rsidRPr="00643638">
                    <w:rPr>
                      <w:rFonts w:ascii="Arial" w:hAnsi="Arial" w:cs="Arial"/>
                    </w:rPr>
                    <w:t xml:space="preserve">Patient Number:     </w:t>
                  </w:r>
                  <w:r w:rsidRPr="00643638">
                    <w:rPr>
                      <w:rFonts w:ascii="Arial" w:hAnsi="Arial" w:cs="Arial"/>
                    </w:rPr>
                    <w:tab/>
                  </w:r>
                  <w:r w:rsidRPr="00643638">
                    <w:rPr>
                      <w:rFonts w:ascii="Arial" w:hAnsi="Arial" w:cs="Arial"/>
                    </w:rPr>
                    <w:tab/>
                  </w:r>
                  <w:r w:rsidRPr="00643638">
                    <w:rPr>
                      <w:rFonts w:ascii="Arial" w:hAnsi="Arial" w:cs="Arial"/>
                    </w:rPr>
                    <w:tab/>
                  </w:r>
                  <w:r w:rsidRPr="00643638">
                    <w:rPr>
                      <w:rFonts w:ascii="Arial" w:hAnsi="Arial" w:cs="Arial"/>
                    </w:rPr>
                    <w:tab/>
                  </w:r>
                  <w:r w:rsidRPr="00643638">
                    <w:rPr>
                      <w:rFonts w:ascii="Arial" w:hAnsi="Arial" w:cs="Arial"/>
                    </w:rPr>
                    <w:tab/>
                  </w:r>
                  <w:r w:rsidRPr="00643638">
                    <w:rPr>
                      <w:rFonts w:ascii="Arial" w:hAnsi="Arial" w:cs="Arial"/>
                    </w:rPr>
                    <w:tab/>
                    <w:t xml:space="preserve">Prep Code: </w:t>
                  </w:r>
                </w:p>
              </w:txbxContent>
            </v:textbox>
          </v:shape>
        </w:pict>
      </w:r>
    </w:p>
    <w:sectPr w:rsidR="005E3957" w:rsidSect="00643638">
      <w:headerReference w:type="default" r:id="rId7"/>
      <w:pgSz w:w="11900" w:h="16840"/>
      <w:pgMar w:top="540" w:right="290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957" w:rsidRDefault="005E3957" w:rsidP="00133213">
      <w:r>
        <w:separator/>
      </w:r>
    </w:p>
  </w:endnote>
  <w:endnote w:type="continuationSeparator" w:id="0">
    <w:p w:rsidR="005E3957" w:rsidRDefault="005E3957" w:rsidP="00133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sic Sans Heavy S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957" w:rsidRDefault="005E3957" w:rsidP="00133213">
      <w:r>
        <w:separator/>
      </w:r>
    </w:p>
  </w:footnote>
  <w:footnote w:type="continuationSeparator" w:id="0">
    <w:p w:rsidR="005E3957" w:rsidRDefault="005E3957" w:rsidP="00133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57" w:rsidRPr="008D1C75" w:rsidRDefault="005E3957" w:rsidP="00643638">
    <w:pPr>
      <w:pStyle w:val="Heading2"/>
      <w:ind w:left="0"/>
      <w:rPr>
        <w:rFonts w:ascii="Impact" w:hAnsi="Impact"/>
        <w:sz w:val="32"/>
        <w:szCs w:val="32"/>
      </w:rPr>
    </w:pPr>
    <w:r w:rsidRPr="008D1C75">
      <w:rPr>
        <w:rFonts w:ascii="Impact" w:hAnsi="Impact"/>
        <w:sz w:val="32"/>
        <w:szCs w:val="32"/>
      </w:rPr>
      <w:t xml:space="preserve">Harbour Medical </w:t>
    </w:r>
    <w:r w:rsidRPr="00FA094C">
      <w:rPr>
        <w:rFonts w:ascii="Impact" w:hAnsi="Impact"/>
        <w:color w:val="3399FF"/>
        <w:sz w:val="32"/>
        <w:szCs w:val="32"/>
      </w:rPr>
      <w:t>Ultrasound</w:t>
    </w:r>
    <w:r>
      <w:rPr>
        <w:rFonts w:ascii="Impact" w:hAnsi="Impact"/>
        <w:color w:val="3399FF"/>
        <w:sz w:val="32"/>
        <w:szCs w:val="32"/>
      </w:rPr>
      <w:t xml:space="preserve"> Scan Request Form </w:t>
    </w:r>
  </w:p>
  <w:p w:rsidR="005E3957" w:rsidRDefault="005E3957" w:rsidP="00643638">
    <w:pPr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</w:rPr>
      <w:t xml:space="preserve">The Harbour Medical Centre, </w:t>
    </w:r>
    <w:smartTag w:uri="urn:schemas-microsoft-com:office:smarttags" w:element="address">
      <w:smartTag w:uri="urn:schemas-microsoft-com:office:smarttags" w:element="Street">
        <w:r>
          <w:rPr>
            <w:rFonts w:ascii="Arial Narrow" w:hAnsi="Arial Narrow"/>
            <w:b/>
            <w:sz w:val="20"/>
          </w:rPr>
          <w:t>1 Pacific Drive</w:t>
        </w:r>
      </w:smartTag>
    </w:smartTag>
    <w:r>
      <w:rPr>
        <w:rFonts w:ascii="Arial Narrow" w:hAnsi="Arial Narrow"/>
        <w:b/>
        <w:sz w:val="20"/>
      </w:rPr>
      <w:t xml:space="preserve">, </w:t>
    </w:r>
    <w:smartTag w:uri="urn:schemas-microsoft-com:office:smarttags" w:element="PlaceName">
      <w:r>
        <w:rPr>
          <w:rFonts w:ascii="Arial Narrow" w:hAnsi="Arial Narrow"/>
          <w:b/>
          <w:sz w:val="20"/>
        </w:rPr>
        <w:t>Sovereign</w:t>
      </w:r>
    </w:smartTag>
    <w:r>
      <w:rPr>
        <w:rFonts w:ascii="Arial Narrow" w:hAnsi="Arial Narrow"/>
        <w:b/>
        <w:sz w:val="20"/>
      </w:rPr>
      <w:t xml:space="preserve"> </w:t>
    </w:r>
    <w:smartTag w:uri="urn:schemas-microsoft-com:office:smarttags" w:element="PlaceType">
      <w:r>
        <w:rPr>
          <w:rFonts w:ascii="Arial Narrow" w:hAnsi="Arial Narrow"/>
          <w:b/>
          <w:sz w:val="20"/>
        </w:rPr>
        <w:t>Harbour</w:t>
      </w:r>
    </w:smartTag>
    <w:r>
      <w:rPr>
        <w:rFonts w:ascii="Arial Narrow" w:hAnsi="Arial Narrow"/>
        <w:b/>
        <w:sz w:val="20"/>
      </w:rPr>
      <w:t xml:space="preserve"> North, </w:t>
    </w:r>
    <w:smartTag w:uri="urn:schemas-microsoft-com:office:smarttags" w:element="place">
      <w:r>
        <w:rPr>
          <w:rFonts w:ascii="Arial Narrow" w:hAnsi="Arial Narrow"/>
          <w:b/>
          <w:sz w:val="20"/>
        </w:rPr>
        <w:t>Eastbourne</w:t>
      </w:r>
    </w:smartTag>
    <w:r>
      <w:rPr>
        <w:rFonts w:ascii="Arial Narrow" w:hAnsi="Arial Narrow"/>
        <w:b/>
        <w:sz w:val="20"/>
      </w:rPr>
      <w:t xml:space="preserve"> BN23 6DW</w:t>
    </w:r>
  </w:p>
  <w:p w:rsidR="005E3957" w:rsidRDefault="005E3957" w:rsidP="00643638">
    <w:pPr>
      <w:pBdr>
        <w:bottom w:val="single" w:sz="6" w:space="1" w:color="auto"/>
      </w:pBdr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</w:rPr>
      <w:t xml:space="preserve">Tel: 01323 470370 ext 209 or Direct Dial 01323 471909  </w:t>
    </w:r>
  </w:p>
  <w:p w:rsidR="005E3957" w:rsidRDefault="005E3957" w:rsidP="00643638">
    <w:pPr>
      <w:pBdr>
        <w:bottom w:val="single" w:sz="6" w:space="1" w:color="auto"/>
      </w:pBdr>
      <w:rPr>
        <w:rFonts w:ascii="Arial Narrow" w:hAnsi="Arial Narrow"/>
        <w:sz w:val="20"/>
      </w:rPr>
    </w:pPr>
    <w:r>
      <w:rPr>
        <w:rFonts w:ascii="Arial Narrow" w:hAnsi="Arial Narrow"/>
        <w:b/>
        <w:sz w:val="20"/>
      </w:rPr>
      <w:t>Fax: 01323 471714</w:t>
    </w:r>
    <w:r>
      <w:rPr>
        <w:rFonts w:ascii="Arial Narrow" w:hAnsi="Arial Narrow"/>
        <w:sz w:val="20"/>
      </w:rPr>
      <w:t xml:space="preserve">  </w:t>
    </w:r>
  </w:p>
  <w:p w:rsidR="005E3957" w:rsidRDefault="005E3957" w:rsidP="00643638">
    <w:pPr>
      <w:pBdr>
        <w:bottom w:val="single" w:sz="6" w:space="1" w:color="auto"/>
      </w:pBdr>
      <w:rPr>
        <w:rFonts w:ascii="Arial Narrow" w:hAnsi="Arial Narrow"/>
        <w:sz w:val="20"/>
      </w:rPr>
    </w:pPr>
    <w:r>
      <w:rPr>
        <w:rFonts w:ascii="Arial Narrow" w:hAnsi="Arial Narrow"/>
        <w:b/>
        <w:sz w:val="20"/>
      </w:rPr>
      <w:t>Email: EHSCCG.HarbourMedicalUltrasound@nhs.net</w:t>
    </w:r>
    <w:r>
      <w:rPr>
        <w:rFonts w:ascii="Arial Narrow" w:hAnsi="Arial Narrow"/>
        <w:sz w:val="20"/>
      </w:rPr>
      <w:t xml:space="preserve">    </w:t>
    </w:r>
  </w:p>
  <w:p w:rsidR="005E3957" w:rsidRDefault="005E39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AC"/>
    <w:multiLevelType w:val="hybridMultilevel"/>
    <w:tmpl w:val="5B7C25B4"/>
    <w:lvl w:ilvl="0" w:tplc="AC48D3EA">
      <w:start w:val="1"/>
      <w:numFmt w:val="decimal"/>
      <w:lvlText w:val="%1)"/>
      <w:lvlJc w:val="left"/>
      <w:pPr>
        <w:ind w:left="480" w:hanging="3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E20"/>
    <w:rsid w:val="00025109"/>
    <w:rsid w:val="000406E4"/>
    <w:rsid w:val="000725B4"/>
    <w:rsid w:val="00077676"/>
    <w:rsid w:val="000855C4"/>
    <w:rsid w:val="000C32C5"/>
    <w:rsid w:val="000E70D6"/>
    <w:rsid w:val="00133213"/>
    <w:rsid w:val="001647ED"/>
    <w:rsid w:val="00186A37"/>
    <w:rsid w:val="001A1858"/>
    <w:rsid w:val="001B5493"/>
    <w:rsid w:val="002307B0"/>
    <w:rsid w:val="002600DB"/>
    <w:rsid w:val="002633B9"/>
    <w:rsid w:val="002748F4"/>
    <w:rsid w:val="002758B8"/>
    <w:rsid w:val="00295014"/>
    <w:rsid w:val="00305042"/>
    <w:rsid w:val="00357C69"/>
    <w:rsid w:val="0039199D"/>
    <w:rsid w:val="003B7C16"/>
    <w:rsid w:val="003C4A00"/>
    <w:rsid w:val="00424312"/>
    <w:rsid w:val="00430EFE"/>
    <w:rsid w:val="004A076C"/>
    <w:rsid w:val="004B39B6"/>
    <w:rsid w:val="004C53E3"/>
    <w:rsid w:val="005148F3"/>
    <w:rsid w:val="00536FB2"/>
    <w:rsid w:val="00564200"/>
    <w:rsid w:val="005B5D9F"/>
    <w:rsid w:val="005E3957"/>
    <w:rsid w:val="00643638"/>
    <w:rsid w:val="00694244"/>
    <w:rsid w:val="006C3911"/>
    <w:rsid w:val="006D2469"/>
    <w:rsid w:val="006F0DFF"/>
    <w:rsid w:val="00701264"/>
    <w:rsid w:val="007244D4"/>
    <w:rsid w:val="0073309B"/>
    <w:rsid w:val="00734D38"/>
    <w:rsid w:val="0074057B"/>
    <w:rsid w:val="0075122E"/>
    <w:rsid w:val="007521AF"/>
    <w:rsid w:val="00774641"/>
    <w:rsid w:val="00792AE0"/>
    <w:rsid w:val="007C4814"/>
    <w:rsid w:val="00816FB9"/>
    <w:rsid w:val="00841779"/>
    <w:rsid w:val="008909FD"/>
    <w:rsid w:val="008A2773"/>
    <w:rsid w:val="008B2D0A"/>
    <w:rsid w:val="008D1C75"/>
    <w:rsid w:val="008E2974"/>
    <w:rsid w:val="008E706A"/>
    <w:rsid w:val="009026FB"/>
    <w:rsid w:val="0091136A"/>
    <w:rsid w:val="0092116E"/>
    <w:rsid w:val="009504B7"/>
    <w:rsid w:val="009C1D28"/>
    <w:rsid w:val="00A121EE"/>
    <w:rsid w:val="00A40A98"/>
    <w:rsid w:val="00A77411"/>
    <w:rsid w:val="00AE41C1"/>
    <w:rsid w:val="00B31433"/>
    <w:rsid w:val="00B75671"/>
    <w:rsid w:val="00B801EF"/>
    <w:rsid w:val="00BA234C"/>
    <w:rsid w:val="00BD2D20"/>
    <w:rsid w:val="00BD7DA2"/>
    <w:rsid w:val="00C70AF3"/>
    <w:rsid w:val="00C82DBE"/>
    <w:rsid w:val="00CC3732"/>
    <w:rsid w:val="00CF4A24"/>
    <w:rsid w:val="00CF6F98"/>
    <w:rsid w:val="00CF7F65"/>
    <w:rsid w:val="00D32561"/>
    <w:rsid w:val="00D32708"/>
    <w:rsid w:val="00D33E20"/>
    <w:rsid w:val="00D65CD5"/>
    <w:rsid w:val="00D66D7C"/>
    <w:rsid w:val="00D94F5B"/>
    <w:rsid w:val="00DB01C5"/>
    <w:rsid w:val="00DC70B0"/>
    <w:rsid w:val="00DE59F8"/>
    <w:rsid w:val="00E21327"/>
    <w:rsid w:val="00E61133"/>
    <w:rsid w:val="00E64510"/>
    <w:rsid w:val="00E7047B"/>
    <w:rsid w:val="00E75B80"/>
    <w:rsid w:val="00E94432"/>
    <w:rsid w:val="00FA094C"/>
    <w:rsid w:val="00FE4444"/>
    <w:rsid w:val="00FF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F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A094C"/>
    <w:pPr>
      <w:keepNext/>
      <w:ind w:left="5760"/>
      <w:outlineLvl w:val="1"/>
    </w:pPr>
    <w:rPr>
      <w:rFonts w:ascii="Basic Sans Heavy SF" w:hAnsi="Basic Sans Heavy SF" w:cs="Tahoma"/>
      <w:b/>
      <w:bCs/>
      <w:sz w:val="4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07B0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942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24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7521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A09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07B0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A09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07B0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200</Words>
  <Characters>1142</Characters>
  <Application>Microsoft Office Outlook</Application>
  <DocSecurity>0</DocSecurity>
  <Lines>0</Lines>
  <Paragraphs>0</Paragraphs>
  <ScaleCrop>false</ScaleCrop>
  <Company>HMP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Patient’s Surname</dc:title>
  <dc:subject/>
  <dc:creator>Idango Adoki</dc:creator>
  <cp:keywords/>
  <dc:description/>
  <cp:lastModifiedBy>Admin</cp:lastModifiedBy>
  <cp:revision>2</cp:revision>
  <cp:lastPrinted>2015-01-13T17:43:00Z</cp:lastPrinted>
  <dcterms:created xsi:type="dcterms:W3CDTF">2015-01-14T12:07:00Z</dcterms:created>
  <dcterms:modified xsi:type="dcterms:W3CDTF">2015-01-14T12:07:00Z</dcterms:modified>
</cp:coreProperties>
</file>